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AB69" w14:textId="77777777" w:rsidR="00094E02" w:rsidRDefault="00000000">
      <w:pPr>
        <w:tabs>
          <w:tab w:val="left" w:pos="2175"/>
        </w:tabs>
        <w:autoSpaceDE w:val="0"/>
      </w:pPr>
      <w:r>
        <w:rPr>
          <w:rFonts w:ascii="Arial, Bold" w:hAnsi="Arial, Bold"/>
          <w:b/>
          <w:bCs/>
          <w:sz w:val="19"/>
          <w:szCs w:val="19"/>
        </w:rPr>
        <w:tab/>
      </w:r>
    </w:p>
    <w:tbl>
      <w:tblPr>
        <w:tblW w:w="2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</w:tblGrid>
      <w:tr w:rsidR="00094E02" w14:paraId="1295397B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BB4D5" w14:textId="77777777" w:rsidR="00094E02" w:rsidRDefault="00000000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Scheda anagrafica partner</w:t>
            </w:r>
          </w:p>
        </w:tc>
      </w:tr>
    </w:tbl>
    <w:p w14:paraId="01CADEF5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</w:t>
      </w:r>
      <w:r>
        <w:rPr>
          <w:rFonts w:ascii="Calibri Light" w:hAnsi="Calibri Light" w:cs="Calibri Light"/>
          <w:b/>
          <w:bCs/>
          <w:sz w:val="20"/>
          <w:szCs w:val="20"/>
        </w:rPr>
        <w:t>SCHEDA ANAGRAFICA</w:t>
      </w:r>
    </w:p>
    <w:p w14:paraId="5ED8041D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Titolo Progetto:</w:t>
      </w:r>
    </w:p>
    <w:p w14:paraId="2022C5B3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</w:pPr>
      <w:r>
        <w:rPr>
          <w:rFonts w:ascii="Calibri Light" w:eastAsia="MS Mincho" w:hAnsi="Calibri Light" w:cs="Calibri Light"/>
          <w:sz w:val="20"/>
          <w:szCs w:val="20"/>
        </w:rPr>
        <w:t xml:space="preserve">________________________________________________________________________________________ </w:t>
      </w:r>
      <w:r>
        <w:rPr>
          <w:rFonts w:ascii="Calibri Light" w:hAnsi="Calibri Light" w:cs="Calibri Light"/>
          <w:sz w:val="20"/>
          <w:szCs w:val="20"/>
        </w:rPr>
        <w:t xml:space="preserve">  </w:t>
      </w:r>
    </w:p>
    <w:p w14:paraId="7107237D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Ente proponente:</w:t>
      </w:r>
    </w:p>
    <w:p w14:paraId="39E96CD8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________________________________________________________________________________________ </w:t>
      </w:r>
    </w:p>
    <w:p w14:paraId="4B016CD1" w14:textId="77777777" w:rsidR="00094E02" w:rsidRDefault="00000000">
      <w:pPr>
        <w:tabs>
          <w:tab w:val="left" w:leader="underscore" w:pos="8760"/>
          <w:tab w:val="right" w:leader="underscore" w:pos="14439"/>
        </w:tabs>
        <w:spacing w:line="520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8BB10" wp14:editId="122D3506">
                <wp:simplePos x="0" y="0"/>
                <wp:positionH relativeFrom="column">
                  <wp:posOffset>2221233</wp:posOffset>
                </wp:positionH>
                <wp:positionV relativeFrom="paragraph">
                  <wp:posOffset>281306</wp:posOffset>
                </wp:positionV>
                <wp:extent cx="3870326" cy="29846"/>
                <wp:effectExtent l="0" t="0" r="0" b="0"/>
                <wp:wrapNone/>
                <wp:docPr id="1863678999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326" cy="29846"/>
                        </a:xfrm>
                        <a:prstGeom prst="straightConnector1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FFEB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diritto 5" o:spid="_x0000_s1026" type="#_x0000_t32" style="position:absolute;margin-left:174.9pt;margin-top:22.15pt;width:304.75pt;height:2.3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" stroked="f"/>
            </w:pict>
          </mc:Fallback>
        </mc:AlternateContent>
      </w:r>
      <w:r>
        <w:rPr>
          <w:rFonts w:ascii="Calibri Light" w:hAnsi="Calibri Light" w:cs="Calibri Light"/>
          <w:sz w:val="20"/>
          <w:szCs w:val="20"/>
        </w:rPr>
        <w:t xml:space="preserve">Soggetto partner: </w:t>
      </w:r>
    </w:p>
    <w:p w14:paraId="10B8594F" w14:textId="77777777" w:rsidR="00094E02" w:rsidRDefault="00000000">
      <w:pPr>
        <w:tabs>
          <w:tab w:val="left" w:leader="underscore" w:pos="8760"/>
          <w:tab w:val="right" w:leader="underscore" w:pos="14439"/>
        </w:tabs>
        <w:spacing w:line="520" w:lineRule="atLeast"/>
        <w:jc w:val="both"/>
      </w:pP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  <w:t>___________________________________________________</w:t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  <w:t>______________</w:t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  <w:t>_________</w:t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  <w:t>______________</w:t>
      </w:r>
    </w:p>
    <w:p w14:paraId="0B46D4D7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ind w:left="6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□ </w:t>
      </w:r>
      <w:bookmarkStart w:id="0" w:name="_Hlk138060815"/>
      <w:r>
        <w:rPr>
          <w:rFonts w:ascii="Calibri Light" w:hAnsi="Calibri Light" w:cs="Calibri Light"/>
          <w:sz w:val="20"/>
          <w:szCs w:val="20"/>
        </w:rPr>
        <w:t>cooperativa di comunità costituita ai sensi della L. R. 2 marzo 2020 n.</w:t>
      </w:r>
      <w:bookmarkEnd w:id="0"/>
      <w:r>
        <w:rPr>
          <w:rFonts w:ascii="Calibri Light" w:hAnsi="Calibri Light" w:cs="Calibri Light"/>
          <w:sz w:val="20"/>
          <w:szCs w:val="20"/>
        </w:rPr>
        <w:t xml:space="preserve">1 già iscritta </w:t>
      </w:r>
      <w:bookmarkStart w:id="1" w:name="_Hlk138060871"/>
      <w:r>
        <w:rPr>
          <w:rFonts w:ascii="Calibri Light" w:hAnsi="Calibri Light" w:cs="Calibri Light"/>
          <w:sz w:val="20"/>
          <w:szCs w:val="20"/>
        </w:rPr>
        <w:t xml:space="preserve">all’Albo regionale delle cooperative di comunità in virtù del </w:t>
      </w:r>
      <w:bookmarkEnd w:id="1"/>
      <w:r>
        <w:rPr>
          <w:rFonts w:ascii="Calibri Light" w:hAnsi="Calibri Light" w:cs="Calibri Light"/>
          <w:sz w:val="20"/>
          <w:szCs w:val="20"/>
        </w:rPr>
        <w:t xml:space="preserve">decreto di iscrizione n.        del          </w:t>
      </w:r>
      <w:proofErr w:type="gramStart"/>
      <w:r>
        <w:rPr>
          <w:rFonts w:ascii="Calibri Light" w:hAnsi="Calibri Light" w:cs="Calibri Light"/>
          <w:sz w:val="20"/>
          <w:szCs w:val="20"/>
        </w:rPr>
        <w:t xml:space="preserve">   (</w:t>
      </w:r>
      <w:proofErr w:type="gramEnd"/>
      <w:r>
        <w:rPr>
          <w:rFonts w:ascii="Calibri Light" w:hAnsi="Calibri Light" w:cs="Calibri Light"/>
          <w:sz w:val="20"/>
          <w:szCs w:val="20"/>
        </w:rPr>
        <w:t xml:space="preserve">Regolamento regionale 12 settembre 2022 n.9);  </w:t>
      </w:r>
    </w:p>
    <w:p w14:paraId="375FE4DE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ind w:left="60"/>
        <w:jc w:val="both"/>
      </w:pPr>
      <w:r>
        <w:rPr>
          <w:rFonts w:ascii="Calibri Light" w:hAnsi="Calibri Light" w:cs="Calibri Light"/>
          <w:sz w:val="20"/>
          <w:szCs w:val="20"/>
        </w:rPr>
        <w:t xml:space="preserve">□ cooperativa di comunità costituita ai sensi della L. R. 2 marzo 2020 n.1 che ha presentato istanza di iscrizione all’Albo regionale delle cooperative di comunità in data             </w:t>
      </w:r>
      <w:proofErr w:type="gramStart"/>
      <w:r>
        <w:rPr>
          <w:rFonts w:ascii="Calibri Light" w:hAnsi="Calibri Light" w:cs="Calibri Light"/>
          <w:sz w:val="20"/>
          <w:szCs w:val="20"/>
        </w:rPr>
        <w:t xml:space="preserve">   (</w:t>
      </w:r>
      <w:proofErr w:type="gramEnd"/>
      <w:r>
        <w:rPr>
          <w:rFonts w:ascii="Calibri Light" w:hAnsi="Calibri Light" w:cs="Calibri Light"/>
          <w:sz w:val="20"/>
          <w:szCs w:val="20"/>
        </w:rPr>
        <w:t xml:space="preserve">Regolamento regionale 12 settembre 2022 n.9) di cui si allega documentazione comprovante;  </w:t>
      </w:r>
    </w:p>
    <w:p w14:paraId="74DBEB4B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SEDE LEGALE: ____________________________________________________________________________________</w:t>
      </w:r>
    </w:p>
    <w:p w14:paraId="33DE8380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SEDE OPERATIVA: _________________________________________________________________________________</w:t>
      </w:r>
    </w:p>
    <w:p w14:paraId="7A6784A9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CF/PIVA:</w:t>
      </w:r>
      <w:bookmarkStart w:id="2" w:name="_Hlk138059797"/>
      <w:r>
        <w:rPr>
          <w:rFonts w:ascii="Calibri Light" w:hAnsi="Calibri Light" w:cs="Calibri Light"/>
          <w:sz w:val="20"/>
          <w:szCs w:val="20"/>
        </w:rPr>
        <w:t xml:space="preserve"> _________________________________</w:t>
      </w:r>
      <w:bookmarkEnd w:id="2"/>
    </w:p>
    <w:p w14:paraId="70594C51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</w:pP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7E358" wp14:editId="25B9A1B4">
                <wp:simplePos x="0" y="0"/>
                <wp:positionH relativeFrom="column">
                  <wp:posOffset>4385306</wp:posOffset>
                </wp:positionH>
                <wp:positionV relativeFrom="paragraph">
                  <wp:posOffset>299081</wp:posOffset>
                </wp:positionV>
                <wp:extent cx="1661163" cy="15244"/>
                <wp:effectExtent l="0" t="0" r="0" b="0"/>
                <wp:wrapNone/>
                <wp:docPr id="1889062526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1163" cy="15244"/>
                        </a:xfrm>
                        <a:prstGeom prst="straightConnector1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ED041" id="Connettore diritto 2" o:spid="_x0000_s1026" type="#_x0000_t32" style="position:absolute;margin-left:345.3pt;margin-top:23.55pt;width:130.8pt;height:1.2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" stroked="f"/>
            </w:pict>
          </mc:Fallback>
        </mc:AlternateContent>
      </w:r>
      <w:proofErr w:type="gramStart"/>
      <w:r>
        <w:rPr>
          <w:rFonts w:ascii="Calibri Light" w:hAnsi="Calibri Light" w:cs="Calibri Light"/>
          <w:sz w:val="20"/>
          <w:szCs w:val="20"/>
        </w:rPr>
        <w:t xml:space="preserve">PEC:  </w:t>
      </w:r>
      <w:r>
        <w:rPr>
          <w:rFonts w:ascii="Calibri Light" w:eastAsia="MS Mincho" w:hAnsi="Calibri Light" w:cs="Calibri Light"/>
          <w:sz w:val="20"/>
          <w:szCs w:val="20"/>
        </w:rPr>
        <w:t>_</w:t>
      </w:r>
      <w:proofErr w:type="gramEnd"/>
      <w:r>
        <w:rPr>
          <w:rFonts w:ascii="Calibri Light" w:eastAsia="MS Mincho" w:hAnsi="Calibri Light" w:cs="Calibri Light"/>
          <w:sz w:val="20"/>
          <w:szCs w:val="20"/>
        </w:rPr>
        <w:t>__________________________________________________________</w:t>
      </w:r>
      <w:r>
        <w:rPr>
          <w:rFonts w:ascii="Calibri Light" w:hAnsi="Calibri Light" w:cs="Calibri Light"/>
          <w:sz w:val="20"/>
          <w:szCs w:val="20"/>
        </w:rPr>
        <w:t xml:space="preserve">  </w:t>
      </w:r>
    </w:p>
    <w:p w14:paraId="2CD1A242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</w:pPr>
      <w:r>
        <w:rPr>
          <w:rFonts w:ascii="Calibri Light" w:hAnsi="Calibri Light" w:cs="Calibri Light"/>
          <w:sz w:val="20"/>
          <w:szCs w:val="20"/>
        </w:rPr>
        <w:t xml:space="preserve">RECAPITO </w:t>
      </w:r>
      <w:proofErr w:type="gramStart"/>
      <w:r>
        <w:rPr>
          <w:rFonts w:ascii="Calibri Light" w:hAnsi="Calibri Light" w:cs="Calibri Light"/>
          <w:sz w:val="20"/>
          <w:szCs w:val="20"/>
        </w:rPr>
        <w:t xml:space="preserve">TELEFONICO:   </w:t>
      </w:r>
      <w:proofErr w:type="gramEnd"/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eastAsia="MS Mincho" w:hAnsi="Calibri Light" w:cs="Calibri Light"/>
          <w:sz w:val="20"/>
          <w:szCs w:val="20"/>
        </w:rPr>
        <w:t>___________________________________________________________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</w:t>
      </w:r>
    </w:p>
    <w:p w14:paraId="014A87EF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RAPPRESENTATO </w:t>
      </w:r>
      <w:proofErr w:type="gramStart"/>
      <w:r>
        <w:rPr>
          <w:rFonts w:ascii="Calibri Light" w:hAnsi="Calibri Light" w:cs="Calibri Light"/>
          <w:sz w:val="20"/>
          <w:szCs w:val="20"/>
        </w:rPr>
        <w:t>DA:  _</w:t>
      </w:r>
      <w:proofErr w:type="gramEnd"/>
      <w:r>
        <w:rPr>
          <w:rFonts w:ascii="Calibri Light" w:hAnsi="Calibri Light" w:cs="Calibri Light"/>
          <w:sz w:val="20"/>
          <w:szCs w:val="20"/>
        </w:rPr>
        <w:t xml:space="preserve">_________________________________________________________                              </w:t>
      </w:r>
    </w:p>
    <w:p w14:paraId="234D9A04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</w:pPr>
      <w:r>
        <w:rPr>
          <w:rFonts w:ascii="Calibri Light" w:hAnsi="Calibri Light" w:cs="Calibri Light"/>
          <w:sz w:val="20"/>
          <w:szCs w:val="20"/>
        </w:rPr>
        <w:t xml:space="preserve">nato/a </w:t>
      </w:r>
      <w:proofErr w:type="spellStart"/>
      <w:r>
        <w:rPr>
          <w:rFonts w:ascii="Calibri Light" w:hAnsi="Calibri Light" w:cs="Calibri Light"/>
          <w:sz w:val="20"/>
          <w:szCs w:val="20"/>
        </w:rPr>
        <w:t>a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 _________________________________ il  _________________________________;                                                                     residente in </w:t>
      </w:r>
      <w:bookmarkStart w:id="3" w:name="_Hlk138059508"/>
      <w:r>
        <w:rPr>
          <w:rFonts w:ascii="Calibri Light" w:hAnsi="Calibri Light" w:cs="Calibri Light"/>
          <w:sz w:val="20"/>
          <w:szCs w:val="20"/>
        </w:rPr>
        <w:t>__________________________</w:t>
      </w:r>
      <w:bookmarkEnd w:id="3"/>
      <w:r>
        <w:rPr>
          <w:rFonts w:ascii="Calibri Light" w:hAnsi="Calibri Light" w:cs="Calibri Light"/>
          <w:sz w:val="20"/>
          <w:szCs w:val="20"/>
        </w:rPr>
        <w:t xml:space="preserve"> Via _________________________________ CAP___________ Provincia__________ in qualità di Rappresentante Legale della cooperativa di comunità  </w:t>
      </w:r>
      <w:bookmarkStart w:id="4" w:name="_Hlk138060130"/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eastAsia="MS Mincho" w:hAnsi="Calibri Light" w:cs="Calibri Light"/>
          <w:sz w:val="20"/>
          <w:szCs w:val="20"/>
        </w:rPr>
        <w:t>______________________________________________________________________________</w:t>
      </w:r>
      <w:r>
        <w:rPr>
          <w:rFonts w:ascii="Calibri Light" w:hAnsi="Calibri Light" w:cs="Calibri Light"/>
          <w:sz w:val="20"/>
          <w:szCs w:val="20"/>
        </w:rPr>
        <w:t xml:space="preserve">  </w:t>
      </w:r>
    </w:p>
    <w:bookmarkEnd w:id="4"/>
    <w:p w14:paraId="731A5C26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</w:pPr>
      <w:r>
        <w:rPr>
          <w:rFonts w:ascii="Calibri Light" w:hAnsi="Calibri Light" w:cs="Calibri Light"/>
          <w:sz w:val="20"/>
          <w:szCs w:val="20"/>
        </w:rPr>
        <w:t xml:space="preserve">Durata: N. </w:t>
      </w:r>
      <w:proofErr w:type="gramStart"/>
      <w:r>
        <w:rPr>
          <w:rFonts w:ascii="Calibri Light" w:hAnsi="Calibri Light" w:cs="Calibri Light"/>
          <w:sz w:val="20"/>
          <w:szCs w:val="20"/>
        </w:rPr>
        <w:t>Mesi  progetto</w:t>
      </w:r>
      <w:proofErr w:type="gramEnd"/>
      <w:r>
        <w:rPr>
          <w:rFonts w:ascii="Calibri Light" w:eastAsia="MS Mincho" w:hAnsi="Calibri Light" w:cs="Calibri Light"/>
          <w:sz w:val="20"/>
          <w:szCs w:val="20"/>
        </w:rPr>
        <w:t>______________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</w:t>
      </w:r>
    </w:p>
    <w:p w14:paraId="554E1B32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Localizzazione (barrare il caso che interessa): </w:t>
      </w:r>
    </w:p>
    <w:p w14:paraId="30763949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□ in uno o più comuni della Regione rientranti nella Strategia Nazionale per lo sviluppo dell’Area Interna del Paese (SNAI);</w:t>
      </w:r>
    </w:p>
    <w:p w14:paraId="4280837B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sz w:val="20"/>
          <w:szCs w:val="20"/>
        </w:rPr>
      </w:pPr>
      <w:bookmarkStart w:id="5" w:name="_Hlk138060780"/>
      <w:r>
        <w:rPr>
          <w:rFonts w:ascii="Calibri Light" w:hAnsi="Calibri Light" w:cs="Calibri Light"/>
          <w:sz w:val="20"/>
          <w:szCs w:val="20"/>
        </w:rPr>
        <w:lastRenderedPageBreak/>
        <w:t>□</w:t>
      </w:r>
      <w:bookmarkEnd w:id="5"/>
      <w:r>
        <w:rPr>
          <w:rFonts w:ascii="Calibri Light" w:hAnsi="Calibri Light" w:cs="Calibri Light"/>
          <w:sz w:val="20"/>
          <w:szCs w:val="20"/>
        </w:rPr>
        <w:t xml:space="preserve"> in uno o più comuni rientranti nelle tipologie previste all’art. 1, comma 2, della L. n. 158/2017 (misure per il sostegno e la valorizzazione dei piccoli comuni, nonché disposizioni per la riqualificazione e il recupero dei centri storici dei medesimi comuni);</w:t>
      </w:r>
    </w:p>
    <w:p w14:paraId="5740D6FB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□ in aree urbane degradate individuate secondo i criteri stabiliti dall’art. 2, comma 2 dell’Allegato al DPCM 15 ottobre 2015 (interventi per la riqualificazione sociale e culturale delle aree urbane degradate). </w:t>
      </w:r>
    </w:p>
    <w:p w14:paraId="6D843818" w14:textId="77777777" w:rsidR="00094E02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Nel caso di soggetti aggregati da costituire in ATS la domanda di ammissione al contributo deve essere integrata con la compilazione della dichiarazione di adesione al partneriato – modello A1.</w:t>
      </w:r>
    </w:p>
    <w:p w14:paraId="0468D38E" w14:textId="77777777" w:rsidR="00094E02" w:rsidRDefault="00094E02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4488922D" w14:textId="77777777" w:rsidR="00094E02" w:rsidRDefault="00000000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  <w:t xml:space="preserve">Data                                                                                                       Firma del dichiarante </w:t>
      </w:r>
    </w:p>
    <w:p w14:paraId="465CACE7" w14:textId="77777777" w:rsidR="00094E02" w:rsidRDefault="00000000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</w:t>
      </w:r>
    </w:p>
    <w:p w14:paraId="6C61EA9D" w14:textId="77777777" w:rsidR="00094E02" w:rsidRDefault="00000000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</w:r>
      <w:r>
        <w:rPr>
          <w:rFonts w:ascii="Calibri Light" w:hAnsi="Calibri Light" w:cs="Calibri Light"/>
          <w:sz w:val="20"/>
          <w:szCs w:val="20"/>
        </w:rPr>
        <w:softHyphen/>
        <w:t>_________________________________</w:t>
      </w:r>
    </w:p>
    <w:p w14:paraId="03727AEE" w14:textId="77777777" w:rsidR="00094E02" w:rsidRDefault="00094E02">
      <w:pPr>
        <w:jc w:val="both"/>
        <w:rPr>
          <w:rFonts w:ascii="Calibri Light" w:hAnsi="Calibri Light" w:cs="Calibri Light"/>
          <w:sz w:val="20"/>
          <w:szCs w:val="20"/>
        </w:rPr>
      </w:pPr>
    </w:p>
    <w:p w14:paraId="59E2B388" w14:textId="77777777" w:rsidR="00094E02" w:rsidRDefault="00094E02">
      <w:pPr>
        <w:jc w:val="both"/>
        <w:rPr>
          <w:rFonts w:ascii="Calibri Light" w:hAnsi="Calibri Light" w:cs="Calibri Light"/>
          <w:sz w:val="20"/>
          <w:szCs w:val="20"/>
        </w:rPr>
      </w:pPr>
    </w:p>
    <w:p w14:paraId="690E55A6" w14:textId="77777777" w:rsidR="00094E02" w:rsidRDefault="00000000">
      <w:r>
        <w:rPr>
          <w:rFonts w:ascii="Calibri Light" w:hAnsi="Calibri Light" w:cs="Calibri Light"/>
          <w:b/>
          <w:sz w:val="20"/>
          <w:szCs w:val="20"/>
        </w:rPr>
        <w:t>N.B. Il presente modello deve essere compilato da ciascun partner di proge</w:t>
      </w:r>
      <w:r>
        <w:rPr>
          <w:rFonts w:ascii="Tahoma" w:hAnsi="Tahoma" w:cs="Tahoma"/>
          <w:b/>
          <w:sz w:val="14"/>
          <w:szCs w:val="14"/>
        </w:rPr>
        <w:t>tto.</w:t>
      </w:r>
    </w:p>
    <w:sectPr w:rsidR="00094E02">
      <w:headerReference w:type="default" r:id="rId6"/>
      <w:headerReference w:type="first" r:id="rId7"/>
      <w:pgSz w:w="11906" w:h="16838"/>
      <w:pgMar w:top="1418" w:right="1134" w:bottom="709" w:left="1134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C52B0" w14:textId="77777777" w:rsidR="00635D13" w:rsidRDefault="00635D13">
      <w:r>
        <w:separator/>
      </w:r>
    </w:p>
  </w:endnote>
  <w:endnote w:type="continuationSeparator" w:id="0">
    <w:p w14:paraId="22392F03" w14:textId="77777777" w:rsidR="00635D13" w:rsidRDefault="0063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2050" w14:textId="77777777" w:rsidR="00635D13" w:rsidRDefault="00635D13">
      <w:r>
        <w:rPr>
          <w:color w:val="000000"/>
        </w:rPr>
        <w:separator/>
      </w:r>
    </w:p>
  </w:footnote>
  <w:footnote w:type="continuationSeparator" w:id="0">
    <w:p w14:paraId="38B83F50" w14:textId="77777777" w:rsidR="00635D13" w:rsidRDefault="0063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920D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C290" w14:textId="77777777" w:rsidR="00000000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AVVISO DI MANIFESTAZIONE DI INTERESSE FINALIZZATA ALL’INDIVIDUAZIONE</w:t>
    </w:r>
  </w:p>
  <w:p w14:paraId="35D5E0BC" w14:textId="77777777" w:rsidR="00000000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  DI COOPERATIVE DI COMUNITA’ PER LA REALIZZAZIONE DI PROGETTAZIONE</w:t>
    </w:r>
  </w:p>
  <w:p w14:paraId="691B5EA4" w14:textId="77777777" w:rsidR="00000000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                 ED ATTUAZIONE DI PIANI INTEGRATI (L.R. 2 marzo 2020, n.1)</w:t>
    </w:r>
  </w:p>
  <w:p w14:paraId="5A0AAB51" w14:textId="77777777" w:rsidR="00000000" w:rsidRDefault="00000000">
    <w:pPr>
      <w:ind w:right="144"/>
      <w:jc w:val="center"/>
      <w:rPr>
        <w:b/>
        <w:smallCap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4E02"/>
    <w:rsid w:val="00094E02"/>
    <w:rsid w:val="00635D13"/>
    <w:rsid w:val="00B9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14C3"/>
  <w15:docId w15:val="{6DA100E5-8E39-48E3-8BAD-2FEBB5E9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autoSpaceDE w:val="0"/>
      <w:jc w:val="center"/>
      <w:outlineLvl w:val="3"/>
    </w:pPr>
    <w:rPr>
      <w:rFonts w:ascii="Arial, Bold" w:eastAsia="Arial, Bold" w:hAnsi="Arial, Bold" w:cs="Arial, Bold"/>
      <w:b/>
      <w:bCs/>
      <w:sz w:val="31"/>
      <w:szCs w:val="3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autoSpaceDE w:val="0"/>
      <w:outlineLvl w:val="5"/>
    </w:pPr>
    <w:rPr>
      <w:rFonts w:ascii="Arial" w:eastAsia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 w:cs="Abadi MT Condensed Light"/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itolo4Carattere">
    <w:name w:val="Titolo 4 Carattere"/>
    <w:rPr>
      <w:rFonts w:ascii="Arial, Bold" w:eastAsia="Arial, Bold" w:hAnsi="Arial, Bold" w:cs="Arial, 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eastAsia="Arial" w:hAnsi="Arial" w:cs="Arial"/>
      <w:b/>
      <w:bCs/>
      <w:sz w:val="24"/>
      <w:szCs w:val="23"/>
      <w:lang w:val="it-IT" w:eastAsia="it-IT" w:bidi="ar-SA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 w:cs="Abadi MT Condensed Light"/>
      <w:sz w:val="28"/>
      <w:szCs w:val="24"/>
      <w:lang w:val="it-IT" w:eastAsia="it-IT" w:bidi="ar-SA"/>
    </w:r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basedOn w:val="Carpredefinitoparagrafo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subject/>
  <dc:creator>amarino</dc:creator>
  <dc:description/>
  <cp:lastModifiedBy>FRANCESCO MARESCA</cp:lastModifiedBy>
  <cp:revision>2</cp:revision>
  <cp:lastPrinted>2019-06-14T13:21:00Z</cp:lastPrinted>
  <dcterms:created xsi:type="dcterms:W3CDTF">2023-09-25T15:56:00Z</dcterms:created>
  <dcterms:modified xsi:type="dcterms:W3CDTF">2023-09-25T15:56:00Z</dcterms:modified>
</cp:coreProperties>
</file>